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20C7" w14:textId="77777777" w:rsidR="005F75F3" w:rsidRDefault="005F75F3"/>
    <w:sectPr w:rsidR="005F75F3" w:rsidSect="00C10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A49A" w14:textId="77777777" w:rsidR="00B86924" w:rsidRDefault="00B86924" w:rsidP="00446646">
      <w:pPr>
        <w:spacing w:after="0" w:line="240" w:lineRule="auto"/>
      </w:pPr>
      <w:r>
        <w:separator/>
      </w:r>
    </w:p>
  </w:endnote>
  <w:endnote w:type="continuationSeparator" w:id="0">
    <w:p w14:paraId="00742CFE" w14:textId="77777777" w:rsidR="00B86924" w:rsidRDefault="00B86924" w:rsidP="0044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2176" w14:textId="77777777" w:rsidR="0002545E" w:rsidRDefault="0002545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F094" w14:textId="77777777" w:rsidR="0002545E" w:rsidRDefault="0002545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BAA9" w14:textId="77777777" w:rsidR="0002545E" w:rsidRDefault="000254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B2805" w14:textId="77777777" w:rsidR="00B86924" w:rsidRDefault="00B86924" w:rsidP="00446646">
      <w:pPr>
        <w:spacing w:after="0" w:line="240" w:lineRule="auto"/>
      </w:pPr>
      <w:r>
        <w:separator/>
      </w:r>
    </w:p>
  </w:footnote>
  <w:footnote w:type="continuationSeparator" w:id="0">
    <w:p w14:paraId="4CC30E45" w14:textId="77777777" w:rsidR="00B86924" w:rsidRDefault="00B86924" w:rsidP="0044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6B3A" w14:textId="77777777" w:rsidR="0002545E" w:rsidRDefault="0002545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B74" w14:textId="77777777" w:rsidR="00446646" w:rsidRPr="00446646" w:rsidRDefault="00BE1A3B" w:rsidP="00446646">
    <w:pPr>
      <w:pStyle w:val="Sidehoved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noProof/>
        <w:sz w:val="24"/>
        <w:szCs w:val="24"/>
        <w:lang w:eastAsia="da-D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7027D6" wp14:editId="39B4FB88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727C" w14:textId="77777777" w:rsidR="00446646" w:rsidRDefault="00446646" w:rsidP="00446646">
                          <w:pPr>
                            <w:pStyle w:val="Sidehove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027D6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537.45pt;margin-top:.05pt;width:1.1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" stroked="f">
              <v:fill opacity="0"/>
              <v:textbox inset="0,0,0,0">
                <w:txbxContent>
                  <w:p w14:paraId="6F22727C" w14:textId="77777777" w:rsidR="00446646" w:rsidRDefault="00446646" w:rsidP="00446646">
                    <w:pPr>
                      <w:pStyle w:val="Sidehoved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9786" w:type="dxa"/>
      <w:tblInd w:w="-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1"/>
      <w:gridCol w:w="3969"/>
      <w:gridCol w:w="1706"/>
      <w:gridCol w:w="2340"/>
    </w:tblGrid>
    <w:tr w:rsidR="00446646" w:rsidRPr="00446646" w14:paraId="623B86FB" w14:textId="77777777" w:rsidTr="00BE1A3B">
      <w:trPr>
        <w:cantSplit/>
      </w:trPr>
      <w:tc>
        <w:tcPr>
          <w:tcW w:w="9786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E69700" w14:textId="7C854FA8" w:rsidR="00446646" w:rsidRPr="00446646" w:rsidRDefault="00B86924">
          <w:pPr>
            <w:suppressAutoHyphens/>
            <w:snapToGrid w:val="0"/>
            <w:ind w:right="360"/>
            <w:jc w:val="center"/>
            <w:rPr>
              <w:rFonts w:asciiTheme="majorBidi" w:hAnsiTheme="majorBidi" w:cstheme="majorBidi"/>
              <w:b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b/>
              <w:sz w:val="24"/>
              <w:szCs w:val="24"/>
            </w:rPr>
            <w:t>Sct.</w:t>
          </w:r>
          <w:r w:rsidR="0002545E">
            <w:rPr>
              <w:rFonts w:asciiTheme="majorBidi" w:hAnsiTheme="majorBidi" w:cstheme="majorBidi"/>
              <w:b/>
              <w:sz w:val="24"/>
              <w:szCs w:val="24"/>
            </w:rPr>
            <w:t xml:space="preserve"> 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Norberts skole</w:t>
          </w:r>
          <w:r w:rsidRPr="00446646">
            <w:rPr>
              <w:rFonts w:asciiTheme="majorBidi" w:hAnsiTheme="majorBidi" w:cstheme="majorBidi"/>
              <w:b/>
              <w:sz w:val="24"/>
              <w:szCs w:val="24"/>
            </w:rPr>
            <w:t xml:space="preserve"> 6</w:t>
          </w:r>
          <w:r>
            <w:rPr>
              <w:rFonts w:asciiTheme="majorBidi" w:hAnsiTheme="majorBidi" w:cstheme="majorBidi"/>
              <w:b/>
              <w:sz w:val="24"/>
              <w:szCs w:val="24"/>
            </w:rPr>
            <w:t>3</w:t>
          </w:r>
          <w:r w:rsidRPr="00446646">
            <w:rPr>
              <w:rFonts w:asciiTheme="majorBidi" w:hAnsiTheme="majorBidi" w:cstheme="majorBidi"/>
              <w:b/>
              <w:sz w:val="24"/>
              <w:szCs w:val="24"/>
            </w:rPr>
            <w:t>1019</w:t>
          </w:r>
        </w:p>
      </w:tc>
    </w:tr>
    <w:tr w:rsidR="002F451F" w:rsidRPr="00446646" w14:paraId="2EB29567" w14:textId="77777777" w:rsidTr="00FD1094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20B63CED" w14:textId="77777777" w:rsidR="002F451F" w:rsidRPr="00446646" w:rsidRDefault="002F451F" w:rsidP="00B25D40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Prøve: </w:t>
          </w:r>
          <w:r>
            <w:rPr>
              <w:rFonts w:asciiTheme="majorBidi" w:hAnsiTheme="majorBidi" w:cstheme="majorBidi"/>
              <w:sz w:val="24"/>
              <w:szCs w:val="24"/>
            </w:rPr>
            <w:t>Tysk, skriftlig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0A4C1F9A" w14:textId="77777777" w:rsidR="002F451F" w:rsidRPr="00446646" w:rsidRDefault="002F451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564FFB5" w14:textId="77777777" w:rsidR="002F451F" w:rsidRPr="00446646" w:rsidRDefault="002F451F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Dato: </w:t>
          </w:r>
        </w:p>
      </w:tc>
    </w:tr>
    <w:tr w:rsidR="00446646" w:rsidRPr="00446646" w14:paraId="3FD68B5E" w14:textId="77777777" w:rsidTr="00BE1A3B">
      <w:trPr>
        <w:cantSplit/>
      </w:trPr>
      <w:tc>
        <w:tcPr>
          <w:tcW w:w="57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141A514F" w14:textId="77777777" w:rsidR="00446646" w:rsidRPr="00446646" w:rsidRDefault="00FA2901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Uni-login brugernavn:</w:t>
          </w:r>
        </w:p>
      </w:tc>
      <w:tc>
        <w:tcPr>
          <w:tcW w:w="17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50AE02B7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Klasse: </w:t>
          </w:r>
        </w:p>
      </w:tc>
      <w:tc>
        <w:tcPr>
          <w:tcW w:w="23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EAAF71B" w14:textId="77777777" w:rsidR="00446646" w:rsidRPr="00446646" w:rsidRDefault="005B3758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proofErr w:type="spellStart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Nr</w:t>
          </w:r>
          <w:proofErr w:type="spellEnd"/>
          <w:r>
            <w:rPr>
              <w:rFonts w:asciiTheme="majorBidi" w:hAnsiTheme="majorBidi" w:cstheme="majorBidi"/>
              <w:sz w:val="24"/>
              <w:szCs w:val="24"/>
              <w:lang w:eastAsia="zh-CN"/>
            </w:rPr>
            <w:t>:</w:t>
          </w:r>
        </w:p>
      </w:tc>
    </w:tr>
    <w:tr w:rsidR="00446646" w:rsidRPr="00446646" w14:paraId="3681536D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24AD76B5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Ark nr.:  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PAGE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192B46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2DAFC443" w14:textId="77777777" w:rsidR="00446646" w:rsidRPr="00446646" w:rsidRDefault="00FA2901">
          <w:pPr>
            <w:tabs>
              <w:tab w:val="left" w:pos="2820"/>
            </w:tabs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>Uni-login brugernavn - med håndskrift:</w:t>
          </w:r>
        </w:p>
      </w:tc>
      <w:tc>
        <w:tcPr>
          <w:tcW w:w="4046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B091542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>Tilsynsførendes underskrift:</w:t>
          </w:r>
        </w:p>
      </w:tc>
    </w:tr>
    <w:tr w:rsidR="00446646" w:rsidRPr="00446646" w14:paraId="1838EE3E" w14:textId="77777777" w:rsidTr="00BE1A3B">
      <w:trPr>
        <w:cantSplit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14:paraId="1A6A5D42" w14:textId="77777777" w:rsidR="00446646" w:rsidRPr="00446646" w:rsidRDefault="00446646">
          <w:pPr>
            <w:suppressAutoHyphens/>
            <w:snapToGrid w:val="0"/>
            <w:rPr>
              <w:rFonts w:asciiTheme="majorBidi" w:hAnsiTheme="majorBidi" w:cstheme="majorBidi"/>
              <w:sz w:val="24"/>
              <w:szCs w:val="24"/>
              <w:lang w:eastAsia="zh-CN"/>
            </w:rPr>
          </w:pPr>
          <w:r w:rsidRPr="00446646">
            <w:rPr>
              <w:rFonts w:asciiTheme="majorBidi" w:hAnsiTheme="majorBidi" w:cstheme="majorBidi"/>
              <w:sz w:val="24"/>
              <w:szCs w:val="24"/>
            </w:rPr>
            <w:t xml:space="preserve">Antal ark i alt: 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instrText xml:space="preserve"> NUMPAGES \*Arabic </w:instrTex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separate"/>
          </w:r>
          <w:r w:rsidR="00192B46">
            <w:rPr>
              <w:rStyle w:val="Sidetal"/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="00C103DB" w:rsidRPr="00446646">
            <w:rPr>
              <w:rStyle w:val="Sidetal"/>
              <w:rFonts w:asciiTheme="majorBidi" w:hAnsiTheme="majorBidi" w:cstheme="majorBidi"/>
              <w:sz w:val="24"/>
              <w:szCs w:val="24"/>
            </w:rPr>
            <w:fldChar w:fldCharType="end"/>
          </w: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7D886C96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  <w:tc>
        <w:tcPr>
          <w:tcW w:w="4046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5BABEDC" w14:textId="77777777" w:rsidR="00446646" w:rsidRPr="00446646" w:rsidRDefault="00446646">
          <w:pPr>
            <w:rPr>
              <w:rFonts w:asciiTheme="majorBidi" w:hAnsiTheme="majorBidi" w:cstheme="majorBidi"/>
              <w:sz w:val="24"/>
              <w:szCs w:val="24"/>
              <w:lang w:eastAsia="zh-CN"/>
            </w:rPr>
          </w:pPr>
        </w:p>
      </w:tc>
    </w:tr>
  </w:tbl>
  <w:p w14:paraId="5B187ECA" w14:textId="77777777" w:rsidR="00446646" w:rsidRPr="00446646" w:rsidRDefault="00446646" w:rsidP="00446646">
    <w:pPr>
      <w:pStyle w:val="Sidehoved"/>
      <w:rPr>
        <w:rFonts w:asciiTheme="majorBidi" w:hAnsiTheme="majorBidi" w:cstheme="majorBidi"/>
        <w:sz w:val="24"/>
        <w:szCs w:val="24"/>
        <w:lang w:eastAsia="zh-CN"/>
      </w:rPr>
    </w:pPr>
  </w:p>
  <w:p w14:paraId="55C4E30C" w14:textId="77777777" w:rsidR="00446646" w:rsidRPr="00446646" w:rsidRDefault="00446646">
    <w:pPr>
      <w:pStyle w:val="Sidehoved"/>
      <w:rPr>
        <w:rFonts w:asciiTheme="majorBidi" w:hAnsiTheme="majorBidi" w:cstheme="majorBid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7C1F" w14:textId="77777777" w:rsidR="0002545E" w:rsidRDefault="000254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24"/>
    <w:rsid w:val="0000238A"/>
    <w:rsid w:val="0002545E"/>
    <w:rsid w:val="000F3AC8"/>
    <w:rsid w:val="00192B46"/>
    <w:rsid w:val="002F451F"/>
    <w:rsid w:val="00446646"/>
    <w:rsid w:val="005B3758"/>
    <w:rsid w:val="005F75F3"/>
    <w:rsid w:val="006F4753"/>
    <w:rsid w:val="007A24E4"/>
    <w:rsid w:val="007F275A"/>
    <w:rsid w:val="007F7C82"/>
    <w:rsid w:val="008A5940"/>
    <w:rsid w:val="00B25D40"/>
    <w:rsid w:val="00B86924"/>
    <w:rsid w:val="00BE1A3B"/>
    <w:rsid w:val="00C103DB"/>
    <w:rsid w:val="00C60A76"/>
    <w:rsid w:val="00F65E10"/>
    <w:rsid w:val="00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EFB8"/>
  <w15:docId w15:val="{5B12A893-C6F9-459C-9FA2-2428058D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46646"/>
  </w:style>
  <w:style w:type="paragraph" w:styleId="Sidefod">
    <w:name w:val="footer"/>
    <w:basedOn w:val="Normal"/>
    <w:link w:val="SidefodTegn"/>
    <w:uiPriority w:val="99"/>
    <w:unhideWhenUsed/>
    <w:rsid w:val="0044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6646"/>
  </w:style>
  <w:style w:type="character" w:styleId="Sidetal">
    <w:name w:val="page number"/>
    <w:basedOn w:val="Standardskrifttypeiafsnit"/>
    <w:semiHidden/>
    <w:unhideWhenUsed/>
    <w:rsid w:val="0044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B&#230;k\OneDrive%20-%20Sct.%20Norberts%20Skole\provepapir\Pr&#248;vepapir%20til%20Tys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FD047BAAEB647B96E58E61EEF9CFD" ma:contentTypeVersion="1" ma:contentTypeDescription="Opret et nyt dokument." ma:contentTypeScope="" ma:versionID="1eea5b2be1041c3b5c2146706fa3ebad">
  <xsd:schema xmlns:xsd="http://www.w3.org/2001/XMLSchema" xmlns:xs="http://www.w3.org/2001/XMLSchema" xmlns:p="http://schemas.microsoft.com/office/2006/metadata/properties" xmlns:ns3="f039fe51-6294-42c1-b362-e3d203b366d4" targetNamespace="http://schemas.microsoft.com/office/2006/metadata/properties" ma:root="true" ma:fieldsID="95be169ed199d7c248dbb54b6989a921" ns3:_="">
    <xsd:import namespace="f039fe51-6294-42c1-b362-e3d203b366d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fe51-6294-42c1-b362-e3d203b36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02331-8F27-496D-A744-A1706635D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85DA0-04BC-4840-A73F-1A3E86FF2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9fe51-6294-42c1-b362-e3d203b36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AB369-9C03-4543-A0DC-5EB189801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Prøvepapir til Tysk.dotx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Jacob Bæk</cp:lastModifiedBy>
  <cp:revision>2</cp:revision>
  <dcterms:created xsi:type="dcterms:W3CDTF">2022-01-18T08:29:00Z</dcterms:created>
  <dcterms:modified xsi:type="dcterms:W3CDTF">2023-12-11T10:57:00Z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0x0101000FDFD047BAAEB647B96E58E61EEF9CFD</vt:lpwstr>
  </property>
  <property fmtid="{D5CDD505-2E9C-101B-9397-08002B2CF9AE}" pid="3" name="IsMyDocuments">
    <vt:bool>true</vt:bool>
  </property>
</Properties>
</file>