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9673" w14:textId="77777777" w:rsidR="00DC37CC" w:rsidRDefault="00DC37CC"/>
    <w:sectPr w:rsidR="00DC37CC" w:rsidSect="00C10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51B" w14:textId="77777777" w:rsidR="003D30AD" w:rsidRDefault="003D30AD" w:rsidP="00446646">
      <w:pPr>
        <w:spacing w:after="0" w:line="240" w:lineRule="auto"/>
      </w:pPr>
      <w:r>
        <w:separator/>
      </w:r>
    </w:p>
  </w:endnote>
  <w:endnote w:type="continuationSeparator" w:id="0">
    <w:p w14:paraId="2FEE60FF" w14:textId="77777777" w:rsidR="003D30AD" w:rsidRDefault="003D30AD" w:rsidP="0044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FB5C" w14:textId="77777777" w:rsidR="007643E1" w:rsidRDefault="007643E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3FF0" w14:textId="77777777" w:rsidR="007643E1" w:rsidRDefault="007643E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69D7" w14:textId="77777777" w:rsidR="007643E1" w:rsidRDefault="007643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5C78" w14:textId="77777777" w:rsidR="003D30AD" w:rsidRDefault="003D30AD" w:rsidP="00446646">
      <w:pPr>
        <w:spacing w:after="0" w:line="240" w:lineRule="auto"/>
      </w:pPr>
      <w:r>
        <w:separator/>
      </w:r>
    </w:p>
  </w:footnote>
  <w:footnote w:type="continuationSeparator" w:id="0">
    <w:p w14:paraId="6034AA66" w14:textId="77777777" w:rsidR="003D30AD" w:rsidRDefault="003D30AD" w:rsidP="0044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36F8" w14:textId="77777777" w:rsidR="007643E1" w:rsidRDefault="007643E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1F76" w14:textId="77777777" w:rsidR="00446646" w:rsidRPr="00446646" w:rsidRDefault="00BE1A3B" w:rsidP="00446646">
    <w:pPr>
      <w:pStyle w:val="Sidehoved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  <w:lang w:eastAsia="da-DK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629242D1" wp14:editId="201A31AE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0AD50" w14:textId="77777777" w:rsidR="00446646" w:rsidRDefault="00446646" w:rsidP="00446646">
                          <w:pPr>
                            <w:pStyle w:val="Sidehove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242D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537.45pt;margin-top:.05pt;width:1.1pt;height:11.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" stroked="f">
              <v:fill opacity="0"/>
              <v:textbox inset="0,0,0,0">
                <w:txbxContent>
                  <w:p w14:paraId="27F0AD50" w14:textId="77777777" w:rsidR="00446646" w:rsidRDefault="00446646" w:rsidP="00446646">
                    <w:pPr>
                      <w:pStyle w:val="Sidehove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9786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3969"/>
      <w:gridCol w:w="1706"/>
      <w:gridCol w:w="2340"/>
    </w:tblGrid>
    <w:tr w:rsidR="00446646" w:rsidRPr="00446646" w14:paraId="765A3C52" w14:textId="77777777" w:rsidTr="00BE1A3B">
      <w:trPr>
        <w:cantSplit/>
      </w:trPr>
      <w:tc>
        <w:tcPr>
          <w:tcW w:w="978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A1BC4D0" w14:textId="12DDFEA9" w:rsidR="00446646" w:rsidRPr="00446646" w:rsidRDefault="003D30AD">
          <w:pPr>
            <w:suppressAutoHyphens/>
            <w:snapToGrid w:val="0"/>
            <w:ind w:right="360"/>
            <w:jc w:val="center"/>
            <w:rPr>
              <w:rFonts w:asciiTheme="majorBidi" w:hAnsiTheme="majorBidi" w:cstheme="majorBidi"/>
              <w:b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b/>
              <w:sz w:val="24"/>
              <w:szCs w:val="24"/>
            </w:rPr>
            <w:t>Sct.</w:t>
          </w:r>
          <w:r w:rsidR="007643E1">
            <w:rPr>
              <w:rFonts w:asciiTheme="majorBidi" w:hAnsiTheme="majorBidi" w:cstheme="majorBidi"/>
              <w:b/>
              <w:sz w:val="24"/>
              <w:szCs w:val="24"/>
            </w:rPr>
            <w:t xml:space="preserve"> </w:t>
          </w:r>
          <w:r>
            <w:rPr>
              <w:rFonts w:asciiTheme="majorBidi" w:hAnsiTheme="majorBidi" w:cstheme="majorBidi"/>
              <w:b/>
              <w:sz w:val="24"/>
              <w:szCs w:val="24"/>
            </w:rPr>
            <w:t>Norberts skole</w:t>
          </w:r>
          <w:r w:rsidR="00446646" w:rsidRPr="00446646">
            <w:rPr>
              <w:rFonts w:asciiTheme="majorBidi" w:hAnsiTheme="majorBidi" w:cstheme="majorBidi"/>
              <w:b/>
              <w:sz w:val="24"/>
              <w:szCs w:val="24"/>
            </w:rPr>
            <w:t xml:space="preserve"> 6</w:t>
          </w:r>
          <w:r>
            <w:rPr>
              <w:rFonts w:asciiTheme="majorBidi" w:hAnsiTheme="majorBidi" w:cstheme="majorBidi"/>
              <w:b/>
              <w:sz w:val="24"/>
              <w:szCs w:val="24"/>
            </w:rPr>
            <w:t>3</w:t>
          </w:r>
          <w:r w:rsidR="00446646" w:rsidRPr="00446646">
            <w:rPr>
              <w:rFonts w:asciiTheme="majorBidi" w:hAnsiTheme="majorBidi" w:cstheme="majorBidi"/>
              <w:b/>
              <w:sz w:val="24"/>
              <w:szCs w:val="24"/>
            </w:rPr>
            <w:t>1019</w:t>
          </w:r>
        </w:p>
      </w:tc>
    </w:tr>
    <w:tr w:rsidR="008B042F" w:rsidRPr="00446646" w14:paraId="063FB5F2" w14:textId="77777777" w:rsidTr="003F7B3A">
      <w:trPr>
        <w:cantSplit/>
      </w:trPr>
      <w:tc>
        <w:tcPr>
          <w:tcW w:w="57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7EC9110B" w14:textId="3DF994CD" w:rsidR="008B042F" w:rsidRPr="00446646" w:rsidRDefault="008B042F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Prøve: </w:t>
          </w:r>
          <w:r w:rsidR="004F7921" w:rsidRPr="006D0034">
            <w:rPr>
              <w:rFonts w:asciiTheme="majorBidi" w:hAnsiTheme="majorBidi" w:cstheme="majorBidi"/>
              <w:sz w:val="24"/>
              <w:szCs w:val="24"/>
            </w:rPr>
            <w:t>Engelsk</w:t>
          </w:r>
          <w:r w:rsidRPr="00446646">
            <w:rPr>
              <w:rFonts w:asciiTheme="majorBidi" w:hAnsiTheme="majorBidi" w:cstheme="majorBidi"/>
              <w:sz w:val="24"/>
              <w:szCs w:val="24"/>
            </w:rPr>
            <w:t>, skriftlig fremstilling</w:t>
          </w:r>
        </w:p>
      </w:tc>
      <w:tc>
        <w:tcPr>
          <w:tcW w:w="17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29FCB8F" w14:textId="77777777" w:rsidR="008B042F" w:rsidRPr="00446646" w:rsidRDefault="00D062FC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FP9</w:t>
          </w: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750EA77" w14:textId="77777777" w:rsidR="008B042F" w:rsidRPr="00446646" w:rsidRDefault="008B042F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Dato: </w:t>
          </w:r>
        </w:p>
      </w:tc>
    </w:tr>
    <w:tr w:rsidR="00446646" w:rsidRPr="00446646" w14:paraId="592CF9A0" w14:textId="77777777" w:rsidTr="00BE1A3B">
      <w:trPr>
        <w:cantSplit/>
      </w:trPr>
      <w:tc>
        <w:tcPr>
          <w:tcW w:w="57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5533BFCF" w14:textId="77777777" w:rsidR="00446646" w:rsidRPr="00446646" w:rsidRDefault="00AB6209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Uni-login brugernavn:</w:t>
          </w:r>
          <w:r w:rsidR="00446646" w:rsidRPr="0044664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p>
      </w:tc>
      <w:tc>
        <w:tcPr>
          <w:tcW w:w="17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3D523932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Klasse: </w:t>
          </w: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6691A91" w14:textId="77777777" w:rsidR="00446646" w:rsidRPr="00446646" w:rsidRDefault="007914C9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bookmarkStart w:id="0" w:name="OLE_LINK5"/>
          <w:bookmarkStart w:id="1" w:name="OLE_LINK6"/>
          <w:bookmarkStart w:id="2" w:name="OLE_LINK7"/>
          <w:bookmarkStart w:id="3" w:name="OLE_LINK8"/>
          <w:bookmarkStart w:id="4" w:name="OLE_LINK9"/>
          <w:bookmarkStart w:id="5" w:name="OLE_LINK10"/>
          <w:bookmarkStart w:id="6" w:name="OLE_LINK11"/>
          <w:proofErr w:type="spellStart"/>
          <w:r>
            <w:rPr>
              <w:rFonts w:asciiTheme="majorBidi" w:hAnsiTheme="majorBidi" w:cstheme="majorBidi"/>
              <w:sz w:val="24"/>
              <w:szCs w:val="24"/>
              <w:lang w:eastAsia="zh-CN"/>
            </w:rPr>
            <w:t>Nr</w:t>
          </w:r>
          <w:proofErr w:type="spellEnd"/>
          <w:r>
            <w:rPr>
              <w:rFonts w:asciiTheme="majorBidi" w:hAnsiTheme="majorBidi" w:cstheme="majorBidi"/>
              <w:sz w:val="24"/>
              <w:szCs w:val="24"/>
              <w:lang w:eastAsia="zh-CN"/>
            </w:rPr>
            <w:t>: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</w:p>
      </w:tc>
    </w:tr>
    <w:tr w:rsidR="00446646" w:rsidRPr="00446646" w14:paraId="0A250900" w14:textId="77777777" w:rsidTr="00BE1A3B">
      <w:trPr>
        <w:cantSplit/>
      </w:trPr>
      <w:tc>
        <w:tcPr>
          <w:tcW w:w="1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2D715DDF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Ark nr.:   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instrText xml:space="preserve"> PAGE </w:instrTex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DC37CC">
            <w:rPr>
              <w:rStyle w:val="Sidetal"/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end"/>
          </w: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712AF951" w14:textId="77777777" w:rsidR="00446646" w:rsidRPr="00446646" w:rsidRDefault="00AB6209">
          <w:pPr>
            <w:tabs>
              <w:tab w:val="left" w:pos="2820"/>
            </w:tabs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Uni-login brugernavn - </w:t>
          </w:r>
          <w:r w:rsidRPr="00AB6209">
            <w:rPr>
              <w:rFonts w:asciiTheme="majorBidi" w:hAnsiTheme="majorBidi" w:cstheme="majorBidi"/>
              <w:sz w:val="24"/>
              <w:szCs w:val="24"/>
            </w:rPr>
            <w:t>med håndskrift:</w:t>
          </w:r>
        </w:p>
      </w:tc>
      <w:tc>
        <w:tcPr>
          <w:tcW w:w="4046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AB994E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>Tilsynsførendes underskrift:</w:t>
          </w:r>
        </w:p>
      </w:tc>
    </w:tr>
    <w:tr w:rsidR="00446646" w:rsidRPr="00446646" w14:paraId="6254D836" w14:textId="77777777" w:rsidTr="00BE1A3B">
      <w:trPr>
        <w:cantSplit/>
      </w:trPr>
      <w:tc>
        <w:tcPr>
          <w:tcW w:w="1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49D6F94D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Antal ark i alt: 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instrText xml:space="preserve"> NUMPAGES \*Arabic </w:instrTex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DC37CC">
            <w:rPr>
              <w:rStyle w:val="Sidetal"/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end"/>
          </w: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5726D092" w14:textId="77777777" w:rsidR="00446646" w:rsidRPr="00446646" w:rsidRDefault="00446646">
          <w:pPr>
            <w:rPr>
              <w:rFonts w:asciiTheme="majorBidi" w:hAnsiTheme="majorBidi" w:cstheme="majorBidi"/>
              <w:sz w:val="24"/>
              <w:szCs w:val="24"/>
              <w:lang w:eastAsia="zh-CN"/>
            </w:rPr>
          </w:pPr>
        </w:p>
      </w:tc>
      <w:tc>
        <w:tcPr>
          <w:tcW w:w="4046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1C4377" w14:textId="77777777" w:rsidR="00446646" w:rsidRPr="00446646" w:rsidRDefault="00446646">
          <w:pPr>
            <w:rPr>
              <w:rFonts w:asciiTheme="majorBidi" w:hAnsiTheme="majorBidi" w:cstheme="majorBidi"/>
              <w:sz w:val="24"/>
              <w:szCs w:val="24"/>
              <w:lang w:eastAsia="zh-CN"/>
            </w:rPr>
          </w:pPr>
        </w:p>
      </w:tc>
    </w:tr>
  </w:tbl>
  <w:p w14:paraId="6BF7815B" w14:textId="77777777" w:rsidR="00446646" w:rsidRPr="00446646" w:rsidRDefault="00446646" w:rsidP="00446646">
    <w:pPr>
      <w:pStyle w:val="Sidehoved"/>
      <w:rPr>
        <w:rFonts w:asciiTheme="majorBidi" w:hAnsiTheme="majorBidi" w:cstheme="majorBidi"/>
        <w:sz w:val="24"/>
        <w:szCs w:val="24"/>
        <w:lang w:eastAsia="zh-CN"/>
      </w:rPr>
    </w:pPr>
  </w:p>
  <w:p w14:paraId="112A75ED" w14:textId="77777777" w:rsidR="00446646" w:rsidRPr="00446646" w:rsidRDefault="00446646">
    <w:pPr>
      <w:pStyle w:val="Sidehoved"/>
      <w:rPr>
        <w:rFonts w:asciiTheme="majorBidi" w:hAnsiTheme="majorBidi" w:cstheme="maj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4850" w14:textId="77777777" w:rsidR="007643E1" w:rsidRDefault="007643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D"/>
    <w:rsid w:val="0000238A"/>
    <w:rsid w:val="0005251F"/>
    <w:rsid w:val="00287A2E"/>
    <w:rsid w:val="00352BCD"/>
    <w:rsid w:val="003D30AD"/>
    <w:rsid w:val="0043632A"/>
    <w:rsid w:val="00446646"/>
    <w:rsid w:val="004F7921"/>
    <w:rsid w:val="00581043"/>
    <w:rsid w:val="005F75F3"/>
    <w:rsid w:val="00762DF6"/>
    <w:rsid w:val="007643E1"/>
    <w:rsid w:val="007914C9"/>
    <w:rsid w:val="00796505"/>
    <w:rsid w:val="007A24E4"/>
    <w:rsid w:val="008A184B"/>
    <w:rsid w:val="008B042F"/>
    <w:rsid w:val="00AB1FC0"/>
    <w:rsid w:val="00AB6209"/>
    <w:rsid w:val="00AB6298"/>
    <w:rsid w:val="00BE1A3B"/>
    <w:rsid w:val="00C103DB"/>
    <w:rsid w:val="00D062FC"/>
    <w:rsid w:val="00DC37CC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6995"/>
  <w15:docId w15:val="{16F5B789-9F7F-4234-97A5-01C73DA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4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446646"/>
  </w:style>
  <w:style w:type="paragraph" w:styleId="Sidefod">
    <w:name w:val="footer"/>
    <w:basedOn w:val="Normal"/>
    <w:link w:val="SidefodTegn"/>
    <w:uiPriority w:val="99"/>
    <w:unhideWhenUsed/>
    <w:rsid w:val="0044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646"/>
  </w:style>
  <w:style w:type="character" w:styleId="Sidetal">
    <w:name w:val="page number"/>
    <w:basedOn w:val="Standardskrifttypeiafsnit"/>
    <w:semiHidden/>
    <w:unhideWhenUsed/>
    <w:rsid w:val="0044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B&#230;k\OneDrive%20-%20Sct.%20Norberts%20Skole\provepapir\Pr&#248;vepapir%20til%20Dan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FD047BAAEB647B96E58E61EEF9CFD" ma:contentTypeVersion="1" ma:contentTypeDescription="Opret et nyt dokument." ma:contentTypeScope="" ma:versionID="1eea5b2be1041c3b5c2146706fa3ebad">
  <xsd:schema xmlns:xsd="http://www.w3.org/2001/XMLSchema" xmlns:xs="http://www.w3.org/2001/XMLSchema" xmlns:p="http://schemas.microsoft.com/office/2006/metadata/properties" xmlns:ns3="f039fe51-6294-42c1-b362-e3d203b366d4" targetNamespace="http://schemas.microsoft.com/office/2006/metadata/properties" ma:root="true" ma:fieldsID="95be169ed199d7c248dbb54b6989a921" ns3:_="">
    <xsd:import namespace="f039fe51-6294-42c1-b362-e3d203b366d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9fe51-6294-42c1-b362-e3d203b36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AB369-9C03-4543-A0DC-5EB189801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02331-8F27-496D-A744-A1706635D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85DA0-04BC-4840-A73F-1A3E86FF2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9fe51-6294-42c1-b362-e3d203b36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Prøvepapir til Dansk.dotx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Jacob Bæk</cp:lastModifiedBy>
  <cp:revision>4</cp:revision>
  <dcterms:created xsi:type="dcterms:W3CDTF">2022-01-18T08:31:00Z</dcterms:created>
  <dcterms:modified xsi:type="dcterms:W3CDTF">2023-12-11T10:54:00Z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0x0101000FDFD047BAAEB647B96E58E61EEF9CFD</vt:lpwstr>
  </property>
  <property fmtid="{D5CDD505-2E9C-101B-9397-08002B2CF9AE}" pid="3" name="IsMyDocuments">
    <vt:bool>true</vt:bool>
  </property>
</Properties>
</file>